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D1" w:rsidRPr="00A319F9" w:rsidRDefault="005D26AF" w:rsidP="00F719F0">
      <w:pPr>
        <w:pStyle w:val="a7"/>
        <w:tabs>
          <w:tab w:val="left" w:pos="3828"/>
        </w:tabs>
        <w:ind w:right="5526"/>
      </w:pPr>
      <w:bookmarkStart w:id="0" w:name="_GoBack"/>
      <w:r w:rsidRPr="00EF71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D6D3A" wp14:editId="7A940F13">
                <wp:simplePos x="0" y="0"/>
                <wp:positionH relativeFrom="page">
                  <wp:posOffset>1609725</wp:posOffset>
                </wp:positionH>
                <wp:positionV relativeFrom="page">
                  <wp:posOffset>2486024</wp:posOffset>
                </wp:positionV>
                <wp:extent cx="1278255" cy="2457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C06726" w:rsidRDefault="0095567C" w:rsidP="00C06726">
                            <w:pPr>
                              <w:jc w:val="center"/>
                            </w:pPr>
                            <w: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D6D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6.75pt;margin-top:195.75pt;width:100.6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k1qwIAAKo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" filled="f" stroked="f">
                <v:textbox inset="0,0,0,0">
                  <w:txbxContent>
                    <w:p w:rsidR="00352835" w:rsidRPr="00C06726" w:rsidRDefault="0095567C" w:rsidP="00C06726">
                      <w:pPr>
                        <w:jc w:val="center"/>
                      </w:pPr>
                      <w: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40ABB" wp14:editId="060C76FD">
                <wp:simplePos x="0" y="0"/>
                <wp:positionH relativeFrom="page">
                  <wp:posOffset>5311140</wp:posOffset>
                </wp:positionH>
                <wp:positionV relativeFrom="page">
                  <wp:posOffset>2486025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35" w:rsidRPr="00536A81" w:rsidRDefault="0095567C" w:rsidP="00536A81">
                            <w:pPr>
                              <w:jc w:val="center"/>
                            </w:pPr>
                            <w:r>
                              <w:t>470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40ABB" id="Text Box 12" o:spid="_x0000_s1027" type="#_x0000_t202" style="position:absolute;margin-left:418.2pt;margin-top:195.75pt;width:99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" filled="f" stroked="f">
                <v:textbox inset="0,0,0,0">
                  <w:txbxContent>
                    <w:p w:rsidR="00352835" w:rsidRPr="00536A81" w:rsidRDefault="0095567C" w:rsidP="00536A81">
                      <w:pPr>
                        <w:jc w:val="center"/>
                      </w:pPr>
                      <w:r>
                        <w:t>470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2C39" w:rsidRPr="00EF711F">
        <w:rPr>
          <w:noProof/>
        </w:rPr>
        <w:drawing>
          <wp:anchor distT="0" distB="0" distL="114300" distR="114300" simplePos="0" relativeHeight="251656192" behindDoc="0" locked="0" layoutInCell="1" allowOverlap="1" wp14:anchorId="1D135745" wp14:editId="0A07C637">
            <wp:simplePos x="0" y="0"/>
            <wp:positionH relativeFrom="page">
              <wp:posOffset>904875</wp:posOffset>
            </wp:positionH>
            <wp:positionV relativeFrom="page">
              <wp:posOffset>304800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137">
        <w:rPr>
          <w:noProof/>
        </w:rPr>
        <w:t>О внесении изменени</w:t>
      </w:r>
      <w:r w:rsidR="00F719F0">
        <w:rPr>
          <w:noProof/>
        </w:rPr>
        <w:t>й</w:t>
      </w:r>
      <w:r w:rsidR="00647137">
        <w:rPr>
          <w:noProof/>
        </w:rPr>
        <w:t xml:space="preserve"> в </w:t>
      </w:r>
      <w:r w:rsidR="00F719F0" w:rsidRPr="00F719F0">
        <w:rPr>
          <w:noProof/>
        </w:rPr>
        <w:t>Поряд</w:t>
      </w:r>
      <w:r w:rsidR="00F719F0">
        <w:rPr>
          <w:noProof/>
        </w:rPr>
        <w:t>ок</w:t>
      </w:r>
      <w:r w:rsidR="00F719F0" w:rsidRPr="00F719F0">
        <w:rPr>
          <w:noProof/>
        </w:rPr>
        <w:t xml:space="preserve"> осуществления мер по противодействию коррупции на территории Пермского муниципального округа Пермского края</w:t>
      </w:r>
      <w:r w:rsidR="00F719F0">
        <w:rPr>
          <w:noProof/>
        </w:rPr>
        <w:t xml:space="preserve">, утвержденный </w:t>
      </w:r>
      <w:r w:rsidR="0087766F" w:rsidRPr="0087766F">
        <w:rPr>
          <w:noProof/>
        </w:rPr>
        <w:t>решением Думы Пермского муниципального округа Пермского края от 2</w:t>
      </w:r>
      <w:r w:rsidR="00F719F0">
        <w:rPr>
          <w:noProof/>
        </w:rPr>
        <w:t>3</w:t>
      </w:r>
      <w:r w:rsidR="0087766F" w:rsidRPr="0087766F">
        <w:rPr>
          <w:noProof/>
        </w:rPr>
        <w:t xml:space="preserve"> </w:t>
      </w:r>
      <w:r w:rsidR="00F719F0">
        <w:rPr>
          <w:noProof/>
        </w:rPr>
        <w:t>ноября 2023</w:t>
      </w:r>
      <w:r w:rsidR="0087766F" w:rsidRPr="0087766F">
        <w:rPr>
          <w:noProof/>
        </w:rPr>
        <w:t xml:space="preserve"> г. № </w:t>
      </w:r>
      <w:r w:rsidR="00F719F0">
        <w:rPr>
          <w:noProof/>
        </w:rPr>
        <w:t>259</w:t>
      </w:r>
    </w:p>
    <w:bookmarkEnd w:id="0"/>
    <w:p w:rsidR="00BD6CC5" w:rsidRDefault="0087766F" w:rsidP="00FD33DC">
      <w:pPr>
        <w:spacing w:line="360" w:lineRule="exact"/>
        <w:ind w:firstLine="709"/>
        <w:jc w:val="both"/>
        <w:rPr>
          <w:szCs w:val="28"/>
        </w:rPr>
      </w:pPr>
      <w:r w:rsidRPr="0087766F">
        <w:rPr>
          <w:szCs w:val="28"/>
        </w:rPr>
        <w:t xml:space="preserve">В соответствии </w:t>
      </w:r>
      <w:r w:rsidR="00F719F0" w:rsidRPr="00F719F0">
        <w:rPr>
          <w:szCs w:val="28"/>
        </w:rPr>
        <w:t>с пунктом 42 части 1 статьи 16 Федерального закона от 06 октября 2003 г. № 131-ФЗ «Об общих принципах организации местного самоуправления в Российской Федерации», Федеральным законом от 25 декабря 2008 г. № 273-ФЗ «О противодействии коррупции»,</w:t>
      </w:r>
      <w:r w:rsidR="00FD33DC">
        <w:rPr>
          <w:szCs w:val="28"/>
        </w:rPr>
        <w:t xml:space="preserve"> </w:t>
      </w:r>
      <w:r w:rsidR="004206D9">
        <w:rPr>
          <w:szCs w:val="28"/>
        </w:rPr>
        <w:t xml:space="preserve">пунктом 3 части 1, </w:t>
      </w:r>
      <w:r w:rsidR="00FD33DC">
        <w:rPr>
          <w:szCs w:val="28"/>
        </w:rPr>
        <w:t>частью 4 статьи 3</w:t>
      </w:r>
      <w:r w:rsidR="00F719F0" w:rsidRPr="00F719F0">
        <w:rPr>
          <w:szCs w:val="28"/>
        </w:rPr>
        <w:t xml:space="preserve"> </w:t>
      </w:r>
      <w:r w:rsidR="00FD33DC" w:rsidRPr="00FD33DC">
        <w:rPr>
          <w:szCs w:val="28"/>
        </w:rPr>
        <w:t>Федеральн</w:t>
      </w:r>
      <w:r w:rsidR="00FD33DC">
        <w:rPr>
          <w:szCs w:val="28"/>
        </w:rPr>
        <w:t xml:space="preserve">ого </w:t>
      </w:r>
      <w:r w:rsidR="00FD33DC" w:rsidRPr="00FD33DC">
        <w:rPr>
          <w:szCs w:val="28"/>
        </w:rPr>
        <w:t>закон</w:t>
      </w:r>
      <w:r w:rsidR="00FD33DC">
        <w:rPr>
          <w:szCs w:val="28"/>
        </w:rPr>
        <w:t>а</w:t>
      </w:r>
      <w:r w:rsidR="00FD33DC" w:rsidRPr="00FD33DC">
        <w:rPr>
          <w:szCs w:val="28"/>
        </w:rPr>
        <w:t xml:space="preserve"> от 17</w:t>
      </w:r>
      <w:r w:rsidR="00FD33DC">
        <w:rPr>
          <w:szCs w:val="28"/>
        </w:rPr>
        <w:t xml:space="preserve"> июля </w:t>
      </w:r>
      <w:r w:rsidR="00FD33DC" w:rsidRPr="00FD33DC">
        <w:rPr>
          <w:szCs w:val="28"/>
        </w:rPr>
        <w:t xml:space="preserve">2009 </w:t>
      </w:r>
      <w:r w:rsidR="00FD33DC">
        <w:rPr>
          <w:szCs w:val="28"/>
        </w:rPr>
        <w:t>№</w:t>
      </w:r>
      <w:r w:rsidR="00FD33DC" w:rsidRPr="00FD33DC">
        <w:rPr>
          <w:szCs w:val="28"/>
        </w:rPr>
        <w:t xml:space="preserve"> 172-ФЗ</w:t>
      </w:r>
      <w:r w:rsidR="00FD33DC">
        <w:rPr>
          <w:szCs w:val="28"/>
        </w:rPr>
        <w:t xml:space="preserve"> «</w:t>
      </w:r>
      <w:r w:rsidR="00FD33DC" w:rsidRPr="00FD33DC">
        <w:rPr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FD33DC">
        <w:rPr>
          <w:szCs w:val="28"/>
        </w:rPr>
        <w:t xml:space="preserve">», </w:t>
      </w:r>
      <w:r w:rsidR="00F719F0" w:rsidRPr="00F719F0">
        <w:rPr>
          <w:szCs w:val="28"/>
        </w:rPr>
        <w:t>Законом Пермского края от 30 декабря 2008 г. № 382-ПК «О противодействии коррупции в Пермском крае», пунктом 45 части 1 статьи 5, пунктом 1 части 2 статьи 25 Устава Пермского муниципального округа Пермского края</w:t>
      </w:r>
    </w:p>
    <w:p w:rsidR="00BD6CC5" w:rsidRPr="00910A9F" w:rsidRDefault="00BD6CC5" w:rsidP="00BD6CC5">
      <w:pPr>
        <w:spacing w:line="360" w:lineRule="exact"/>
        <w:ind w:firstLine="709"/>
        <w:jc w:val="both"/>
        <w:rPr>
          <w:szCs w:val="28"/>
        </w:rPr>
      </w:pPr>
      <w:r w:rsidRPr="00910A9F">
        <w:rPr>
          <w:szCs w:val="28"/>
        </w:rPr>
        <w:t>Дума Пермского муниципального округа Пермского края решает:</w:t>
      </w:r>
    </w:p>
    <w:p w:rsidR="00BE5164" w:rsidRDefault="00BD6CC5" w:rsidP="00754E63">
      <w:pPr>
        <w:pStyle w:val="ConsPlusTitle"/>
        <w:spacing w:line="360" w:lineRule="exact"/>
        <w:ind w:firstLine="709"/>
        <w:jc w:val="both"/>
        <w:rPr>
          <w:rFonts w:ascii="Times New Roman" w:eastAsia="Times New Roman" w:hAnsi="Times New Roman" w:cs="Times New Roman"/>
          <w:b w:val="0"/>
          <w:bCs/>
          <w:sz w:val="28"/>
          <w:szCs w:val="28"/>
        </w:rPr>
      </w:pPr>
      <w:r w:rsidRPr="00910A9F">
        <w:rPr>
          <w:rFonts w:ascii="Times New Roman" w:hAnsi="Times New Roman" w:cs="Times New Roman"/>
          <w:b w:val="0"/>
          <w:bCs/>
          <w:sz w:val="28"/>
          <w:szCs w:val="28"/>
        </w:rPr>
        <w:t xml:space="preserve">1. Внести в </w:t>
      </w:r>
      <w:r w:rsidR="00BE5164" w:rsidRPr="00BE5164">
        <w:rPr>
          <w:rFonts w:ascii="Times New Roman" w:hAnsi="Times New Roman"/>
          <w:b w:val="0"/>
          <w:bCs/>
          <w:sz w:val="28"/>
          <w:szCs w:val="28"/>
        </w:rPr>
        <w:t>Порядок осуществления мер по противодействию коррупции на территории Пермского муниципального округа Пермского края, утвержденный решением Думы Пермского муниципального округа Пермского края от 23 ноября 2023 г. № 259</w:t>
      </w:r>
      <w:r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,</w:t>
      </w:r>
      <w:r w:rsidR="008C1553" w:rsidRPr="00194FFF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 xml:space="preserve"> </w:t>
      </w:r>
      <w:r w:rsidR="00BE5164">
        <w:rPr>
          <w:rFonts w:ascii="Times New Roman" w:eastAsia="Times New Roman" w:hAnsi="Times New Roman" w:cs="Times New Roman"/>
          <w:b w:val="0"/>
          <w:bCs/>
          <w:sz w:val="28"/>
          <w:szCs w:val="28"/>
        </w:rPr>
        <w:t>следующие изменения:</w:t>
      </w:r>
    </w:p>
    <w:p w:rsidR="00BD6CC5" w:rsidRDefault="009D7FE9" w:rsidP="00754E63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1.1. в пункте 1.3 </w:t>
      </w:r>
      <w:r w:rsidR="00766B47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раздела </w:t>
      </w:r>
      <w:r w:rsidR="00766B47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</w:t>
      </w:r>
      <w:r w:rsidR="00766B4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слова «</w:t>
      </w:r>
      <w:r w:rsidRPr="009D7FE9">
        <w:rPr>
          <w:rFonts w:ascii="Times New Roman" w:hAnsi="Times New Roman" w:cs="Times New Roman"/>
          <w:b w:val="0"/>
          <w:bCs/>
          <w:sz w:val="28"/>
          <w:szCs w:val="28"/>
        </w:rPr>
        <w:t>муниципальной антикоррупционной программы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 заменить словами «планов по противодействию коррупции»;</w:t>
      </w:r>
    </w:p>
    <w:p w:rsidR="009D7FE9" w:rsidRDefault="009D7FE9" w:rsidP="00754E63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1.2. раздел </w:t>
      </w:r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изложить в следующей редакции:</w:t>
      </w:r>
    </w:p>
    <w:p w:rsidR="009D7FE9" w:rsidRDefault="009D7FE9" w:rsidP="009D7FE9">
      <w:pPr>
        <w:pStyle w:val="ConsPlusTitle"/>
        <w:spacing w:line="360" w:lineRule="exact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D7FE9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D7FE9">
        <w:rPr>
          <w:rFonts w:ascii="Times New Roman" w:hAnsi="Times New Roman" w:cs="Times New Roman"/>
          <w:bCs/>
          <w:sz w:val="28"/>
          <w:szCs w:val="28"/>
        </w:rPr>
        <w:t>. Планы по противодействию коррупции</w:t>
      </w:r>
    </w:p>
    <w:p w:rsidR="009D7FE9" w:rsidRPr="009D7FE9" w:rsidRDefault="009D7FE9" w:rsidP="00754E63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D7FE9" w:rsidRPr="009D7FE9" w:rsidRDefault="009D7FE9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9D7FE9">
        <w:rPr>
          <w:rFonts w:ascii="Times New Roman" w:hAnsi="Times New Roman"/>
          <w:b w:val="0"/>
          <w:sz w:val="28"/>
          <w:szCs w:val="28"/>
        </w:rPr>
        <w:t xml:space="preserve">1. Планы по противодействию коррупции являются механизмом </w:t>
      </w:r>
      <w:r w:rsidRPr="009D7FE9">
        <w:rPr>
          <w:rFonts w:ascii="Times New Roman" w:hAnsi="Times New Roman"/>
          <w:b w:val="0"/>
          <w:sz w:val="28"/>
          <w:szCs w:val="28"/>
        </w:rPr>
        <w:lastRenderedPageBreak/>
        <w:t>реализации органами местного самоуправления основных направлений государственной политики в области противодействия коррупции.</w:t>
      </w:r>
    </w:p>
    <w:p w:rsidR="00C10733" w:rsidRPr="00C10733" w:rsidRDefault="00C10733" w:rsidP="00C10733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Pr="00C10733">
        <w:rPr>
          <w:rFonts w:ascii="Times New Roman" w:hAnsi="Times New Roman"/>
          <w:b w:val="0"/>
          <w:sz w:val="28"/>
          <w:szCs w:val="28"/>
        </w:rPr>
        <w:t xml:space="preserve"> </w:t>
      </w:r>
      <w:r w:rsidRPr="009D7FE9">
        <w:rPr>
          <w:rFonts w:ascii="Times New Roman" w:hAnsi="Times New Roman"/>
          <w:b w:val="0"/>
          <w:sz w:val="28"/>
          <w:szCs w:val="28"/>
        </w:rPr>
        <w:t>Планы по противодействию коррупции</w:t>
      </w:r>
      <w:r>
        <w:rPr>
          <w:rFonts w:ascii="Times New Roman" w:hAnsi="Times New Roman"/>
          <w:b w:val="0"/>
          <w:sz w:val="28"/>
          <w:szCs w:val="28"/>
        </w:rPr>
        <w:t xml:space="preserve"> разрабатываются </w:t>
      </w:r>
      <w:r w:rsidRPr="00C10733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/>
          <w:b w:val="0"/>
          <w:sz w:val="28"/>
          <w:szCs w:val="28"/>
        </w:rPr>
        <w:t>в соответствии с м</w:t>
      </w:r>
      <w:r w:rsidRPr="009D7FE9">
        <w:rPr>
          <w:rFonts w:ascii="Times New Roman" w:hAnsi="Times New Roman"/>
          <w:b w:val="0"/>
          <w:sz w:val="28"/>
          <w:szCs w:val="28"/>
        </w:rPr>
        <w:t>етодическ</w:t>
      </w:r>
      <w:r>
        <w:rPr>
          <w:rFonts w:ascii="Times New Roman" w:hAnsi="Times New Roman"/>
          <w:b w:val="0"/>
          <w:sz w:val="28"/>
          <w:szCs w:val="28"/>
        </w:rPr>
        <w:t>ими</w:t>
      </w:r>
      <w:r w:rsidRPr="009D7FE9">
        <w:rPr>
          <w:rFonts w:ascii="Times New Roman" w:hAnsi="Times New Roman"/>
          <w:b w:val="0"/>
          <w:sz w:val="28"/>
          <w:szCs w:val="28"/>
        </w:rPr>
        <w:t xml:space="preserve"> рекомендации по разработке планов по противодействию коррупции</w:t>
      </w:r>
      <w:r>
        <w:rPr>
          <w:rFonts w:ascii="Times New Roman" w:hAnsi="Times New Roman"/>
          <w:b w:val="0"/>
          <w:sz w:val="28"/>
          <w:szCs w:val="28"/>
        </w:rPr>
        <w:t>, утвержденными</w:t>
      </w:r>
      <w:r w:rsidRPr="009D7FE9">
        <w:rPr>
          <w:rFonts w:ascii="Times New Roman" w:hAnsi="Times New Roman"/>
          <w:b w:val="0"/>
          <w:sz w:val="28"/>
          <w:szCs w:val="28"/>
        </w:rPr>
        <w:t xml:space="preserve"> правовым актом губернатора Пермского края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9D7FE9" w:rsidRPr="009D7FE9" w:rsidRDefault="00C10733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9D7FE9" w:rsidRPr="009D7FE9">
        <w:rPr>
          <w:rFonts w:ascii="Times New Roman" w:hAnsi="Times New Roman"/>
          <w:b w:val="0"/>
          <w:sz w:val="28"/>
          <w:szCs w:val="28"/>
        </w:rPr>
        <w:t>Планы по противодействию коррупции утверждаются в органах местного самоуправления и реализуются данными органами самостоятельно.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9D7FE9" w:rsidRDefault="00C10733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="00514C8F">
        <w:rPr>
          <w:rFonts w:ascii="Times New Roman" w:hAnsi="Times New Roman"/>
          <w:b w:val="0"/>
          <w:sz w:val="28"/>
          <w:szCs w:val="28"/>
        </w:rPr>
        <w:t>в</w:t>
      </w:r>
      <w:r w:rsidR="00141271">
        <w:rPr>
          <w:rFonts w:ascii="Times New Roman" w:hAnsi="Times New Roman"/>
          <w:b w:val="0"/>
          <w:sz w:val="28"/>
          <w:szCs w:val="28"/>
        </w:rPr>
        <w:t xml:space="preserve"> пункте 4.4</w:t>
      </w:r>
      <w:r w:rsidR="00766B47">
        <w:rPr>
          <w:rFonts w:ascii="Times New Roman" w:hAnsi="Times New Roman"/>
          <w:b w:val="0"/>
          <w:sz w:val="28"/>
          <w:szCs w:val="28"/>
        </w:rPr>
        <w:t xml:space="preserve"> раздела </w:t>
      </w:r>
      <w:r w:rsidR="00766B47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="00514C8F">
        <w:rPr>
          <w:rFonts w:ascii="Times New Roman" w:hAnsi="Times New Roman"/>
          <w:b w:val="0"/>
          <w:sz w:val="28"/>
          <w:szCs w:val="28"/>
        </w:rPr>
        <w:t xml:space="preserve"> слова «</w:t>
      </w:r>
      <w:r w:rsidR="00514C8F" w:rsidRPr="00514C8F">
        <w:rPr>
          <w:rFonts w:ascii="Times New Roman" w:hAnsi="Times New Roman"/>
          <w:b w:val="0"/>
          <w:sz w:val="28"/>
          <w:szCs w:val="28"/>
        </w:rPr>
        <w:t>антикоррупционных программ,</w:t>
      </w:r>
      <w:r w:rsidR="00514C8F">
        <w:rPr>
          <w:rFonts w:ascii="Times New Roman" w:hAnsi="Times New Roman"/>
          <w:b w:val="0"/>
          <w:sz w:val="28"/>
          <w:szCs w:val="28"/>
        </w:rPr>
        <w:t>» исключить;</w:t>
      </w:r>
    </w:p>
    <w:p w:rsidR="00F60D4E" w:rsidRDefault="00C86969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 </w:t>
      </w:r>
      <w:r w:rsidR="00F60D4E">
        <w:rPr>
          <w:rFonts w:ascii="Times New Roman" w:hAnsi="Times New Roman"/>
          <w:b w:val="0"/>
          <w:sz w:val="28"/>
          <w:szCs w:val="28"/>
        </w:rPr>
        <w:t xml:space="preserve">в </w:t>
      </w:r>
      <w:r w:rsidR="00F60D4E" w:rsidRPr="00C86969">
        <w:rPr>
          <w:rFonts w:ascii="Times New Roman" w:hAnsi="Times New Roman"/>
          <w:b w:val="0"/>
          <w:sz w:val="28"/>
          <w:szCs w:val="28"/>
        </w:rPr>
        <w:t>раздел</w:t>
      </w:r>
      <w:r w:rsidR="00F60D4E">
        <w:rPr>
          <w:rFonts w:ascii="Times New Roman" w:hAnsi="Times New Roman"/>
          <w:b w:val="0"/>
          <w:sz w:val="28"/>
          <w:szCs w:val="28"/>
        </w:rPr>
        <w:t>е</w:t>
      </w:r>
      <w:r w:rsidR="00F60D4E" w:rsidRPr="00C86969">
        <w:rPr>
          <w:rFonts w:ascii="Times New Roman" w:hAnsi="Times New Roman"/>
          <w:b w:val="0"/>
          <w:sz w:val="28"/>
          <w:szCs w:val="28"/>
        </w:rPr>
        <w:t xml:space="preserve"> V</w:t>
      </w:r>
      <w:r w:rsidR="00F60D4E">
        <w:rPr>
          <w:rFonts w:ascii="Times New Roman" w:hAnsi="Times New Roman"/>
          <w:b w:val="0"/>
          <w:sz w:val="28"/>
          <w:szCs w:val="28"/>
        </w:rPr>
        <w:t>:</w:t>
      </w:r>
    </w:p>
    <w:p w:rsidR="00514C8F" w:rsidRDefault="00F60D4E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1.4.1. </w:t>
      </w:r>
      <w:r w:rsidR="004206D9">
        <w:rPr>
          <w:rFonts w:ascii="Times New Roman" w:hAnsi="Times New Roman"/>
          <w:b w:val="0"/>
          <w:sz w:val="28"/>
          <w:szCs w:val="28"/>
        </w:rPr>
        <w:t xml:space="preserve">абзац второй </w:t>
      </w:r>
      <w:r w:rsidR="00C86969" w:rsidRPr="00C86969">
        <w:rPr>
          <w:rFonts w:ascii="Times New Roman" w:hAnsi="Times New Roman"/>
          <w:b w:val="0"/>
          <w:sz w:val="28"/>
          <w:szCs w:val="28"/>
        </w:rPr>
        <w:t>пункт</w:t>
      </w:r>
      <w:r w:rsidR="004206D9">
        <w:rPr>
          <w:rFonts w:ascii="Times New Roman" w:hAnsi="Times New Roman"/>
          <w:b w:val="0"/>
          <w:sz w:val="28"/>
          <w:szCs w:val="28"/>
        </w:rPr>
        <w:t>а</w:t>
      </w:r>
      <w:r w:rsidR="00C86969" w:rsidRPr="00C86969">
        <w:rPr>
          <w:rFonts w:ascii="Times New Roman" w:hAnsi="Times New Roman"/>
          <w:b w:val="0"/>
          <w:sz w:val="28"/>
          <w:szCs w:val="28"/>
        </w:rPr>
        <w:t xml:space="preserve"> 5.</w:t>
      </w:r>
      <w:r w:rsidR="00C86969">
        <w:rPr>
          <w:rFonts w:ascii="Times New Roman" w:hAnsi="Times New Roman"/>
          <w:b w:val="0"/>
          <w:sz w:val="28"/>
          <w:szCs w:val="28"/>
        </w:rPr>
        <w:t>1</w:t>
      </w:r>
      <w:r w:rsidR="00C86969" w:rsidRPr="00C86969">
        <w:rPr>
          <w:rFonts w:ascii="Times New Roman" w:hAnsi="Times New Roman"/>
          <w:b w:val="0"/>
          <w:sz w:val="28"/>
          <w:szCs w:val="28"/>
        </w:rPr>
        <w:t xml:space="preserve"> </w:t>
      </w:r>
      <w:r w:rsidR="00766B47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66B47" w:rsidRDefault="00766B47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4206D9" w:rsidRPr="004206D9">
        <w:rPr>
          <w:rFonts w:ascii="Times New Roman" w:hAnsi="Times New Roman"/>
          <w:b w:val="0"/>
          <w:sz w:val="28"/>
          <w:szCs w:val="28"/>
        </w:rPr>
        <w:t xml:space="preserve">Антикоррупционная экспертиза нормативных правовых актов Пермского муниципального округа Пермского края и их проектов проводится </w:t>
      </w:r>
      <w:r w:rsidR="004206D9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</w:t>
      </w:r>
      <w:r w:rsidR="004206D9" w:rsidRPr="004206D9">
        <w:rPr>
          <w:rFonts w:ascii="Times New Roman" w:hAnsi="Times New Roman"/>
          <w:b w:val="0"/>
          <w:sz w:val="28"/>
          <w:szCs w:val="28"/>
        </w:rPr>
        <w:t>в соответствии с Федеральным законом от 17 июля 2009 г. № 172-ФЗ «Об антикоррупционной экспертизе нормативных правовых актов и их проектов»</w:t>
      </w:r>
      <w:r w:rsidR="004206D9">
        <w:rPr>
          <w:rFonts w:ascii="Times New Roman" w:hAnsi="Times New Roman"/>
          <w:b w:val="0"/>
          <w:sz w:val="28"/>
          <w:szCs w:val="28"/>
        </w:rPr>
        <w:t>,</w:t>
      </w:r>
      <w:r w:rsidR="004206D9" w:rsidRPr="004206D9">
        <w:t xml:space="preserve"> </w:t>
      </w:r>
      <w:r w:rsidR="004206D9" w:rsidRPr="004206D9">
        <w:rPr>
          <w:rFonts w:ascii="Times New Roman" w:hAnsi="Times New Roman"/>
          <w:b w:val="0"/>
          <w:sz w:val="28"/>
          <w:szCs w:val="28"/>
        </w:rPr>
        <w:t>в порядке, установленном нормативными правовыми актами соответствующ</w:t>
      </w:r>
      <w:r w:rsidR="00B313B1">
        <w:rPr>
          <w:rFonts w:ascii="Times New Roman" w:hAnsi="Times New Roman"/>
          <w:b w:val="0"/>
          <w:sz w:val="28"/>
          <w:szCs w:val="28"/>
        </w:rPr>
        <w:t>его</w:t>
      </w:r>
      <w:r w:rsidR="004206D9" w:rsidRPr="004206D9">
        <w:rPr>
          <w:rFonts w:ascii="Times New Roman" w:hAnsi="Times New Roman"/>
          <w:b w:val="0"/>
          <w:sz w:val="28"/>
          <w:szCs w:val="28"/>
        </w:rPr>
        <w:t xml:space="preserve"> орган</w:t>
      </w:r>
      <w:r w:rsidR="00B313B1">
        <w:rPr>
          <w:rFonts w:ascii="Times New Roman" w:hAnsi="Times New Roman"/>
          <w:b w:val="0"/>
          <w:sz w:val="28"/>
          <w:szCs w:val="28"/>
        </w:rPr>
        <w:t>а</w:t>
      </w:r>
      <w:r w:rsidR="004206D9" w:rsidRPr="004206D9">
        <w:rPr>
          <w:rFonts w:ascii="Times New Roman" w:hAnsi="Times New Roman"/>
          <w:b w:val="0"/>
          <w:sz w:val="28"/>
          <w:szCs w:val="28"/>
        </w:rPr>
        <w:t xml:space="preserve"> местного самоуправления</w:t>
      </w:r>
      <w:r w:rsidR="00B313B1">
        <w:rPr>
          <w:rFonts w:ascii="Times New Roman" w:hAnsi="Times New Roman"/>
          <w:b w:val="0"/>
          <w:sz w:val="28"/>
          <w:szCs w:val="28"/>
        </w:rPr>
        <w:t>,</w:t>
      </w:r>
      <w:r w:rsidR="004206D9" w:rsidRPr="004206D9">
        <w:rPr>
          <w:rFonts w:ascii="Times New Roman" w:hAnsi="Times New Roman"/>
          <w:b w:val="0"/>
          <w:sz w:val="28"/>
          <w:szCs w:val="28"/>
        </w:rPr>
        <w:t xml:space="preserve"> согласно методике, утвержденной Правительством Российской Федерации.</w:t>
      </w:r>
      <w:r w:rsidR="00F60D4E">
        <w:rPr>
          <w:rFonts w:ascii="Times New Roman" w:hAnsi="Times New Roman"/>
          <w:b w:val="0"/>
          <w:sz w:val="28"/>
          <w:szCs w:val="28"/>
        </w:rPr>
        <w:t>»;</w:t>
      </w:r>
    </w:p>
    <w:p w:rsidR="00F60D4E" w:rsidRPr="00F60D4E" w:rsidRDefault="00F60D4E" w:rsidP="00F60D4E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1.4.2. пункт 5.2 </w:t>
      </w:r>
      <w:r w:rsidRPr="00F60D4E">
        <w:rPr>
          <w:rFonts w:ascii="Times New Roman" w:hAnsi="Times New Roman"/>
          <w:b w:val="0"/>
          <w:sz w:val="28"/>
          <w:szCs w:val="28"/>
        </w:rPr>
        <w:t>раздела V</w:t>
      </w:r>
      <w:r w:rsidRPr="00F60D4E">
        <w:t xml:space="preserve"> </w:t>
      </w:r>
      <w:r w:rsidRPr="00F60D4E">
        <w:rPr>
          <w:rFonts w:ascii="Times New Roman" w:hAnsi="Times New Roman"/>
          <w:b w:val="0"/>
          <w:sz w:val="28"/>
          <w:szCs w:val="28"/>
        </w:rPr>
        <w:t>признать утратившим силу;</w:t>
      </w:r>
    </w:p>
    <w:p w:rsidR="00331953" w:rsidRDefault="00331953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1.5. в разделе </w:t>
      </w:r>
      <w:r>
        <w:rPr>
          <w:rFonts w:ascii="Times New Roman" w:hAnsi="Times New Roman"/>
          <w:b w:val="0"/>
          <w:sz w:val="28"/>
          <w:szCs w:val="28"/>
          <w:lang w:val="en-US"/>
        </w:rPr>
        <w:t>VII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331953" w:rsidRDefault="00331953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1.5.1. подпункт 7.1.3 пункта 7.1 признать утратившим силу;</w:t>
      </w:r>
    </w:p>
    <w:p w:rsidR="00331953" w:rsidRDefault="00331953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1.5.2. подпункт 7.1.5 пункта 7.1 </w:t>
      </w:r>
      <w:r w:rsidR="00D76466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D76466" w:rsidRDefault="00D76466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«7.1.5. разрабатывает и утверждает план по противодействию коррупции</w:t>
      </w:r>
      <w:r w:rsidR="000E33BD">
        <w:rPr>
          <w:rFonts w:ascii="Times New Roman" w:hAnsi="Times New Roman"/>
          <w:b w:val="0"/>
          <w:sz w:val="28"/>
          <w:szCs w:val="28"/>
        </w:rPr>
        <w:t xml:space="preserve"> в Думе Пермского муниципального округа Пермского края</w:t>
      </w:r>
      <w:r>
        <w:rPr>
          <w:rFonts w:ascii="Times New Roman" w:hAnsi="Times New Roman"/>
          <w:b w:val="0"/>
          <w:sz w:val="28"/>
          <w:szCs w:val="28"/>
        </w:rPr>
        <w:t>;»;</w:t>
      </w:r>
    </w:p>
    <w:p w:rsidR="005E2DC2" w:rsidRDefault="005E2DC2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1.5.3. дополнить подпунктом 7.1.5(1) следующего содержания:</w:t>
      </w:r>
    </w:p>
    <w:p w:rsidR="005E2DC2" w:rsidRPr="005E2DC2" w:rsidRDefault="005E2DC2" w:rsidP="005E2DC2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«7.1.5(1) </w:t>
      </w:r>
      <w:r w:rsidRPr="005E2DC2">
        <w:rPr>
          <w:rFonts w:ascii="Times New Roman" w:hAnsi="Times New Roman"/>
          <w:b w:val="0"/>
          <w:sz w:val="28"/>
          <w:szCs w:val="28"/>
        </w:rPr>
        <w:t xml:space="preserve">осуществляет организацию и проведение антикоррупционной экспертизы проектов нормативных правовых актов и нормативных правовых актов </w:t>
      </w:r>
      <w:r>
        <w:rPr>
          <w:rFonts w:ascii="Times New Roman" w:hAnsi="Times New Roman"/>
          <w:b w:val="0"/>
          <w:sz w:val="28"/>
          <w:szCs w:val="28"/>
        </w:rPr>
        <w:t>Думы Пермского муниципального округа Пермского края;»;</w:t>
      </w:r>
    </w:p>
    <w:p w:rsidR="00D76466" w:rsidRDefault="00D76466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</w:t>
      </w:r>
      <w:r w:rsidR="00562941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D76466">
        <w:rPr>
          <w:rFonts w:ascii="Times New Roman" w:hAnsi="Times New Roman"/>
          <w:b w:val="0"/>
          <w:sz w:val="28"/>
          <w:szCs w:val="28"/>
        </w:rPr>
        <w:t>подпункт 7.</w:t>
      </w:r>
      <w:r>
        <w:rPr>
          <w:rFonts w:ascii="Times New Roman" w:hAnsi="Times New Roman"/>
          <w:b w:val="0"/>
          <w:sz w:val="28"/>
          <w:szCs w:val="28"/>
        </w:rPr>
        <w:t>2.4</w:t>
      </w:r>
      <w:r w:rsidRPr="00D76466">
        <w:rPr>
          <w:rFonts w:ascii="Times New Roman" w:hAnsi="Times New Roman"/>
          <w:b w:val="0"/>
          <w:sz w:val="28"/>
          <w:szCs w:val="28"/>
        </w:rPr>
        <w:t xml:space="preserve"> пункта 7.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D76466">
        <w:rPr>
          <w:rFonts w:ascii="Times New Roman" w:hAnsi="Times New Roman"/>
          <w:b w:val="0"/>
          <w:sz w:val="28"/>
          <w:szCs w:val="28"/>
        </w:rPr>
        <w:t xml:space="preserve"> признать утратившим силу;</w:t>
      </w:r>
    </w:p>
    <w:p w:rsidR="00D76466" w:rsidRDefault="00D76466" w:rsidP="009D7FE9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</w:t>
      </w:r>
      <w:r w:rsidR="00562941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D76466">
        <w:rPr>
          <w:rFonts w:ascii="Times New Roman" w:hAnsi="Times New Roman"/>
          <w:b w:val="0"/>
          <w:sz w:val="28"/>
          <w:szCs w:val="28"/>
        </w:rPr>
        <w:t>подпункт 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D76466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D76466">
        <w:rPr>
          <w:rFonts w:ascii="Times New Roman" w:hAnsi="Times New Roman"/>
          <w:b w:val="0"/>
          <w:sz w:val="28"/>
          <w:szCs w:val="28"/>
        </w:rPr>
        <w:t xml:space="preserve"> пункта 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D76466">
        <w:rPr>
          <w:rFonts w:ascii="Times New Roman" w:hAnsi="Times New Roman"/>
          <w:b w:val="0"/>
          <w:sz w:val="28"/>
          <w:szCs w:val="28"/>
        </w:rPr>
        <w:t xml:space="preserve"> признать утратившим силу;</w:t>
      </w:r>
    </w:p>
    <w:p w:rsidR="009E1992" w:rsidRPr="009E1992" w:rsidRDefault="009E1992" w:rsidP="009E1992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</w:t>
      </w:r>
      <w:r w:rsidR="00562941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9E1992">
        <w:rPr>
          <w:rFonts w:ascii="Times New Roman" w:hAnsi="Times New Roman"/>
          <w:b w:val="0"/>
          <w:sz w:val="28"/>
          <w:szCs w:val="28"/>
        </w:rPr>
        <w:t>подпункт 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E1992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9E1992">
        <w:rPr>
          <w:rFonts w:ascii="Times New Roman" w:hAnsi="Times New Roman"/>
          <w:b w:val="0"/>
          <w:sz w:val="28"/>
          <w:szCs w:val="28"/>
        </w:rPr>
        <w:t xml:space="preserve"> пункта 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E1992">
        <w:rPr>
          <w:rFonts w:ascii="Times New Roman" w:hAnsi="Times New Roman"/>
          <w:b w:val="0"/>
          <w:sz w:val="28"/>
          <w:szCs w:val="28"/>
        </w:rPr>
        <w:t xml:space="preserve"> изложить в следующей редакции:</w:t>
      </w:r>
    </w:p>
    <w:p w:rsidR="009E1992" w:rsidRPr="000E33BD" w:rsidRDefault="009E1992" w:rsidP="009E1992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1992">
        <w:rPr>
          <w:rFonts w:ascii="Times New Roman" w:hAnsi="Times New Roman"/>
          <w:b w:val="0"/>
          <w:sz w:val="28"/>
          <w:szCs w:val="28"/>
        </w:rPr>
        <w:t>«7.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9E1992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9.</w:t>
      </w:r>
      <w:r w:rsidRPr="009E1992">
        <w:rPr>
          <w:rFonts w:ascii="Times New Roman" w:hAnsi="Times New Roman"/>
          <w:b w:val="0"/>
          <w:sz w:val="28"/>
          <w:szCs w:val="28"/>
        </w:rPr>
        <w:t xml:space="preserve"> разрабатывает и утверждает план по противодействию </w:t>
      </w:r>
      <w:r w:rsidRPr="000E33BD">
        <w:rPr>
          <w:rFonts w:ascii="Times New Roman" w:hAnsi="Times New Roman" w:cs="Times New Roman"/>
          <w:b w:val="0"/>
          <w:sz w:val="28"/>
          <w:szCs w:val="28"/>
        </w:rPr>
        <w:t>коррупции</w:t>
      </w:r>
      <w:r w:rsidR="000E33BD" w:rsidRPr="000E33BD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Пермского муниципального округа Пермского края</w:t>
      </w:r>
      <w:r w:rsidRPr="000E33BD">
        <w:rPr>
          <w:rFonts w:ascii="Times New Roman" w:hAnsi="Times New Roman" w:cs="Times New Roman"/>
          <w:b w:val="0"/>
          <w:sz w:val="28"/>
          <w:szCs w:val="28"/>
        </w:rPr>
        <w:t>;»;</w:t>
      </w:r>
    </w:p>
    <w:p w:rsidR="00562941" w:rsidRPr="00562941" w:rsidRDefault="00562941" w:rsidP="00562941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B30659">
        <w:rPr>
          <w:rFonts w:ascii="Times New Roman" w:hAnsi="Times New Roman" w:cs="Times New Roman"/>
          <w:b w:val="0"/>
          <w:sz w:val="28"/>
          <w:szCs w:val="28"/>
        </w:rPr>
        <w:t>1.5.7.</w:t>
      </w:r>
      <w:r w:rsidR="00B30659" w:rsidRPr="00B30659">
        <w:rPr>
          <w:rFonts w:ascii="Times New Roman" w:hAnsi="Times New Roman" w:cs="Times New Roman"/>
          <w:b w:val="0"/>
          <w:sz w:val="28"/>
          <w:szCs w:val="28"/>
        </w:rPr>
        <w:t xml:space="preserve"> пункт 7.3 </w:t>
      </w:r>
      <w:r w:rsidRPr="00B30659">
        <w:rPr>
          <w:rFonts w:ascii="Times New Roman" w:hAnsi="Times New Roman" w:cs="Times New Roman"/>
          <w:b w:val="0"/>
          <w:sz w:val="28"/>
          <w:szCs w:val="28"/>
        </w:rPr>
        <w:t>дополнить</w:t>
      </w:r>
      <w:r w:rsidRPr="00562941">
        <w:rPr>
          <w:rFonts w:ascii="Times New Roman" w:hAnsi="Times New Roman"/>
          <w:b w:val="0"/>
          <w:sz w:val="28"/>
          <w:szCs w:val="28"/>
        </w:rPr>
        <w:t xml:space="preserve"> подпунктом 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56294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562941">
        <w:rPr>
          <w:rFonts w:ascii="Times New Roman" w:hAnsi="Times New Roman"/>
          <w:b w:val="0"/>
          <w:sz w:val="28"/>
          <w:szCs w:val="28"/>
        </w:rPr>
        <w:t>(1) следующего содержания:</w:t>
      </w:r>
    </w:p>
    <w:p w:rsidR="00562941" w:rsidRDefault="00562941" w:rsidP="00562941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62941">
        <w:rPr>
          <w:rFonts w:ascii="Times New Roman" w:hAnsi="Times New Roman"/>
          <w:b w:val="0"/>
          <w:sz w:val="28"/>
          <w:szCs w:val="28"/>
        </w:rPr>
        <w:t>«7.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562941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9</w:t>
      </w:r>
      <w:r w:rsidRPr="00562941">
        <w:rPr>
          <w:rFonts w:ascii="Times New Roman" w:hAnsi="Times New Roman"/>
          <w:b w:val="0"/>
          <w:sz w:val="28"/>
          <w:szCs w:val="28"/>
        </w:rPr>
        <w:t xml:space="preserve">(1) осуществляет организацию и проведение антикоррупционной экспертизы проектов нормативных правовых актов и нормативных правовых актов </w:t>
      </w:r>
      <w:r w:rsidR="007B28B7">
        <w:rPr>
          <w:rFonts w:ascii="Times New Roman" w:hAnsi="Times New Roman"/>
          <w:b w:val="0"/>
          <w:sz w:val="28"/>
          <w:szCs w:val="28"/>
        </w:rPr>
        <w:t xml:space="preserve">главы Пермского муниципального округа, </w:t>
      </w:r>
      <w:r>
        <w:rPr>
          <w:rFonts w:ascii="Times New Roman" w:hAnsi="Times New Roman"/>
          <w:b w:val="0"/>
          <w:sz w:val="28"/>
          <w:szCs w:val="28"/>
        </w:rPr>
        <w:t>администрации</w:t>
      </w:r>
      <w:r w:rsidRPr="00562941">
        <w:rPr>
          <w:rFonts w:ascii="Times New Roman" w:hAnsi="Times New Roman"/>
          <w:b w:val="0"/>
          <w:sz w:val="28"/>
          <w:szCs w:val="28"/>
        </w:rPr>
        <w:t xml:space="preserve"> Пермского муниципального округа Пермского края;»;</w:t>
      </w:r>
    </w:p>
    <w:p w:rsidR="000B70B0" w:rsidRDefault="000D50FE" w:rsidP="000B70B0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1.5.</w:t>
      </w:r>
      <w:r w:rsidR="00562941">
        <w:rPr>
          <w:rFonts w:ascii="Times New Roman" w:hAnsi="Times New Roman"/>
          <w:b w:val="0"/>
          <w:sz w:val="28"/>
          <w:szCs w:val="28"/>
        </w:rPr>
        <w:t>8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="000B70B0">
        <w:rPr>
          <w:rFonts w:ascii="Times New Roman" w:hAnsi="Times New Roman"/>
          <w:b w:val="0"/>
          <w:sz w:val="28"/>
          <w:szCs w:val="28"/>
        </w:rPr>
        <w:t>подпункт 7.4.1 пункта 7.4 изложить в следующей редакции:</w:t>
      </w:r>
    </w:p>
    <w:p w:rsidR="000D50FE" w:rsidRPr="00331953" w:rsidRDefault="000B70B0" w:rsidP="009E1992">
      <w:pPr>
        <w:pStyle w:val="ConsPlus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«7.</w:t>
      </w:r>
      <w:r w:rsidR="00B30659">
        <w:rPr>
          <w:rFonts w:ascii="Times New Roman" w:hAnsi="Times New Roman"/>
          <w:b w:val="0"/>
          <w:sz w:val="28"/>
          <w:szCs w:val="28"/>
        </w:rPr>
        <w:t>4.1</w:t>
      </w:r>
      <w:r>
        <w:rPr>
          <w:rFonts w:ascii="Times New Roman" w:hAnsi="Times New Roman"/>
          <w:b w:val="0"/>
          <w:sz w:val="28"/>
          <w:szCs w:val="28"/>
        </w:rPr>
        <w:t>. разрабатывает и утверждает план по противодействию коррупции</w:t>
      </w:r>
      <w:r w:rsidR="000E33BD" w:rsidRPr="000E33BD">
        <w:t xml:space="preserve"> </w:t>
      </w:r>
      <w:r w:rsidR="000E33BD">
        <w:rPr>
          <w:rFonts w:ascii="Times New Roman" w:hAnsi="Times New Roman"/>
          <w:b w:val="0"/>
          <w:sz w:val="28"/>
          <w:szCs w:val="28"/>
        </w:rPr>
        <w:t xml:space="preserve">в Контрольно-счетной палате </w:t>
      </w:r>
      <w:r w:rsidR="000E33BD" w:rsidRPr="000E33BD">
        <w:rPr>
          <w:rFonts w:ascii="Times New Roman" w:hAnsi="Times New Roman"/>
          <w:b w:val="0"/>
          <w:sz w:val="28"/>
          <w:szCs w:val="28"/>
        </w:rPr>
        <w:t>Пермского муниципального округа Пермского края</w:t>
      </w:r>
      <w:r>
        <w:rPr>
          <w:rFonts w:ascii="Times New Roman" w:hAnsi="Times New Roman"/>
          <w:b w:val="0"/>
          <w:sz w:val="28"/>
          <w:szCs w:val="28"/>
        </w:rPr>
        <w:t>;»</w:t>
      </w:r>
      <w:r w:rsidR="005B4433">
        <w:rPr>
          <w:rFonts w:ascii="Times New Roman" w:hAnsi="Times New Roman"/>
          <w:b w:val="0"/>
          <w:sz w:val="28"/>
          <w:szCs w:val="28"/>
        </w:rPr>
        <w:t>.</w:t>
      </w:r>
    </w:p>
    <w:p w:rsidR="00BD6CC5" w:rsidRPr="00194FFF" w:rsidRDefault="00BD6CC5" w:rsidP="00194FFF">
      <w:pPr>
        <w:spacing w:line="360" w:lineRule="exact"/>
        <w:ind w:firstLine="709"/>
        <w:jc w:val="both"/>
        <w:rPr>
          <w:szCs w:val="28"/>
        </w:rPr>
      </w:pPr>
      <w:r w:rsidRPr="00194FFF">
        <w:rPr>
          <w:szCs w:val="28"/>
        </w:rPr>
        <w:t>2.</w:t>
      </w:r>
      <w:r w:rsidR="00F97883">
        <w:rPr>
          <w:szCs w:val="28"/>
        </w:rPr>
        <w:t xml:space="preserve"> </w:t>
      </w:r>
      <w:r w:rsidRPr="00194FFF">
        <w:rPr>
          <w:szCs w:val="28"/>
        </w:rPr>
        <w:t>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Пермского края в информационно-телекоммуникационной сети «Интернет» (</w:t>
      </w:r>
      <w:r w:rsidRPr="00194FFF">
        <w:rPr>
          <w:szCs w:val="28"/>
          <w:lang w:val="en-US"/>
        </w:rPr>
        <w:t>www</w:t>
      </w:r>
      <w:r w:rsidRPr="00194FFF">
        <w:rPr>
          <w:szCs w:val="28"/>
        </w:rPr>
        <w:t>.</w:t>
      </w:r>
      <w:proofErr w:type="spellStart"/>
      <w:r w:rsidRPr="00194FFF">
        <w:rPr>
          <w:szCs w:val="28"/>
          <w:lang w:val="en-US"/>
        </w:rPr>
        <w:t>permokrug</w:t>
      </w:r>
      <w:proofErr w:type="spellEnd"/>
      <w:r w:rsidRPr="00194FFF">
        <w:rPr>
          <w:szCs w:val="28"/>
        </w:rPr>
        <w:t>.</w:t>
      </w:r>
      <w:proofErr w:type="spellStart"/>
      <w:r w:rsidRPr="00194FFF">
        <w:rPr>
          <w:szCs w:val="28"/>
          <w:lang w:val="en-US"/>
        </w:rPr>
        <w:t>ru</w:t>
      </w:r>
      <w:proofErr w:type="spellEnd"/>
      <w:r w:rsidRPr="00194FFF">
        <w:rPr>
          <w:szCs w:val="28"/>
        </w:rPr>
        <w:t>).</w:t>
      </w:r>
    </w:p>
    <w:p w:rsidR="00BD6CC5" w:rsidRPr="00194FFF" w:rsidRDefault="00BD6CC5" w:rsidP="00194FFF">
      <w:pPr>
        <w:tabs>
          <w:tab w:val="left" w:pos="851"/>
          <w:tab w:val="left" w:pos="993"/>
        </w:tabs>
        <w:spacing w:line="360" w:lineRule="exact"/>
        <w:ind w:firstLine="709"/>
        <w:jc w:val="both"/>
        <w:rPr>
          <w:szCs w:val="28"/>
        </w:rPr>
      </w:pPr>
      <w:r w:rsidRPr="00194FFF">
        <w:rPr>
          <w:szCs w:val="28"/>
        </w:rPr>
        <w:t>3. Настоящее решение вступает в силу со дня его официального опубликования (обнародования), но не ранее 01 января 2026 г.</w:t>
      </w:r>
    </w:p>
    <w:p w:rsidR="001C142A" w:rsidRDefault="001C142A" w:rsidP="00C750D7">
      <w:pPr>
        <w:spacing w:line="360" w:lineRule="exact"/>
        <w:ind w:firstLine="709"/>
        <w:jc w:val="both"/>
      </w:pPr>
    </w:p>
    <w:p w:rsidR="0034284B" w:rsidRDefault="0034284B" w:rsidP="00C750D7">
      <w:pPr>
        <w:spacing w:line="360" w:lineRule="exact"/>
        <w:rPr>
          <w:szCs w:val="28"/>
          <w:lang w:val="x-none" w:eastAsia="x-none"/>
        </w:rPr>
      </w:pPr>
    </w:p>
    <w:p w:rsidR="00D22C39" w:rsidRPr="00CD109B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Председатель Думы</w:t>
      </w:r>
    </w:p>
    <w:p w:rsidR="00D22C39" w:rsidRDefault="00D22C39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 xml:space="preserve">Пермского муниципального округа                    </w:t>
      </w:r>
      <w:r>
        <w:rPr>
          <w:szCs w:val="28"/>
        </w:rPr>
        <w:t xml:space="preserve">                              Д.В. </w:t>
      </w:r>
      <w:r w:rsidRPr="00CD109B">
        <w:rPr>
          <w:szCs w:val="28"/>
        </w:rPr>
        <w:t>Гордиенко</w:t>
      </w:r>
    </w:p>
    <w:p w:rsidR="001C142A" w:rsidRPr="00CD109B" w:rsidRDefault="001C142A" w:rsidP="001C142A">
      <w:pPr>
        <w:pStyle w:val="a5"/>
        <w:spacing w:line="240" w:lineRule="exact"/>
        <w:ind w:firstLine="0"/>
        <w:rPr>
          <w:szCs w:val="28"/>
        </w:rPr>
      </w:pPr>
    </w:p>
    <w:p w:rsidR="001C142A" w:rsidRPr="00CD109B" w:rsidRDefault="00DC6918" w:rsidP="001C142A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Г</w:t>
      </w:r>
      <w:r w:rsidR="001C142A" w:rsidRPr="00CD109B">
        <w:rPr>
          <w:szCs w:val="28"/>
        </w:rPr>
        <w:t>лав</w:t>
      </w:r>
      <w:r>
        <w:rPr>
          <w:szCs w:val="28"/>
        </w:rPr>
        <w:t>а</w:t>
      </w:r>
      <w:r w:rsidR="001C142A" w:rsidRPr="00CD109B">
        <w:rPr>
          <w:szCs w:val="28"/>
        </w:rPr>
        <w:t xml:space="preserve"> муниципального округа –</w:t>
      </w:r>
    </w:p>
    <w:p w:rsidR="001C142A" w:rsidRDefault="001C142A" w:rsidP="001C142A">
      <w:pPr>
        <w:pStyle w:val="a5"/>
        <w:spacing w:line="240" w:lineRule="exact"/>
        <w:ind w:firstLine="0"/>
        <w:rPr>
          <w:szCs w:val="28"/>
        </w:rPr>
      </w:pPr>
      <w:r w:rsidRPr="00CD109B">
        <w:rPr>
          <w:szCs w:val="28"/>
        </w:rPr>
        <w:t>глава администрации Пермского</w:t>
      </w:r>
    </w:p>
    <w:p w:rsidR="00793871" w:rsidRDefault="001C142A" w:rsidP="00AB5529">
      <w:pPr>
        <w:pStyle w:val="a5"/>
        <w:spacing w:line="240" w:lineRule="exact"/>
        <w:ind w:firstLine="0"/>
      </w:pPr>
      <w:r w:rsidRPr="00CD109B">
        <w:rPr>
          <w:szCs w:val="28"/>
        </w:rPr>
        <w:t xml:space="preserve">муниципального округа                                            </w:t>
      </w:r>
      <w:r>
        <w:rPr>
          <w:szCs w:val="28"/>
        </w:rPr>
        <w:t xml:space="preserve">                       </w:t>
      </w:r>
      <w:r w:rsidR="00CD7D71">
        <w:rPr>
          <w:szCs w:val="28"/>
        </w:rPr>
        <w:t>О.Н. Андрианова</w:t>
      </w:r>
    </w:p>
    <w:sectPr w:rsidR="00793871" w:rsidSect="003365D3">
      <w:footerReference w:type="default" r:id="rId9"/>
      <w:footerReference w:type="first" r:id="rId10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2E9" w:rsidRDefault="009042E9" w:rsidP="00DA5614">
      <w:r>
        <w:separator/>
      </w:r>
    </w:p>
  </w:endnote>
  <w:endnote w:type="continuationSeparator" w:id="0">
    <w:p w:rsidR="009042E9" w:rsidRDefault="009042E9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2954084"/>
      <w:docPartObj>
        <w:docPartGallery w:val="Page Numbers (Bottom of Page)"/>
        <w:docPartUnique/>
      </w:docPartObj>
    </w:sdtPr>
    <w:sdtEndPr/>
    <w:sdtContent>
      <w:p w:rsidR="003365D3" w:rsidRDefault="003365D3" w:rsidP="003365D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67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5D3" w:rsidRDefault="003365D3" w:rsidP="003365D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2E9" w:rsidRDefault="009042E9" w:rsidP="00DA5614">
      <w:r>
        <w:separator/>
      </w:r>
    </w:p>
  </w:footnote>
  <w:footnote w:type="continuationSeparator" w:id="0">
    <w:p w:rsidR="009042E9" w:rsidRDefault="009042E9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1A25"/>
    <w:rsid w:val="00005050"/>
    <w:rsid w:val="00011439"/>
    <w:rsid w:val="000121AB"/>
    <w:rsid w:val="00012DB4"/>
    <w:rsid w:val="00013C4F"/>
    <w:rsid w:val="00020A41"/>
    <w:rsid w:val="00023137"/>
    <w:rsid w:val="00040109"/>
    <w:rsid w:val="000427AE"/>
    <w:rsid w:val="00046E0A"/>
    <w:rsid w:val="0005133E"/>
    <w:rsid w:val="00052F3C"/>
    <w:rsid w:val="000533A1"/>
    <w:rsid w:val="00053764"/>
    <w:rsid w:val="000542E9"/>
    <w:rsid w:val="00062005"/>
    <w:rsid w:val="00066C80"/>
    <w:rsid w:val="000716EB"/>
    <w:rsid w:val="000729B3"/>
    <w:rsid w:val="00084B8D"/>
    <w:rsid w:val="00093A9D"/>
    <w:rsid w:val="000943DA"/>
    <w:rsid w:val="000944A0"/>
    <w:rsid w:val="000A007E"/>
    <w:rsid w:val="000A1581"/>
    <w:rsid w:val="000B1CE0"/>
    <w:rsid w:val="000B29B7"/>
    <w:rsid w:val="000B2C0B"/>
    <w:rsid w:val="000B60B9"/>
    <w:rsid w:val="000B6A02"/>
    <w:rsid w:val="000B70B0"/>
    <w:rsid w:val="000C0EE7"/>
    <w:rsid w:val="000D4036"/>
    <w:rsid w:val="000D4767"/>
    <w:rsid w:val="000D50FE"/>
    <w:rsid w:val="000D5B40"/>
    <w:rsid w:val="000E33BD"/>
    <w:rsid w:val="000E3AD7"/>
    <w:rsid w:val="000E48CE"/>
    <w:rsid w:val="000F1507"/>
    <w:rsid w:val="000F2004"/>
    <w:rsid w:val="000F28B0"/>
    <w:rsid w:val="000F40A2"/>
    <w:rsid w:val="000F4DAF"/>
    <w:rsid w:val="000F5712"/>
    <w:rsid w:val="00104682"/>
    <w:rsid w:val="00104827"/>
    <w:rsid w:val="00104B9B"/>
    <w:rsid w:val="0011145B"/>
    <w:rsid w:val="001145DF"/>
    <w:rsid w:val="00115360"/>
    <w:rsid w:val="00124BE0"/>
    <w:rsid w:val="0012652F"/>
    <w:rsid w:val="00126A74"/>
    <w:rsid w:val="00130357"/>
    <w:rsid w:val="001323B7"/>
    <w:rsid w:val="001367B7"/>
    <w:rsid w:val="00137E92"/>
    <w:rsid w:val="00137F72"/>
    <w:rsid w:val="00141271"/>
    <w:rsid w:val="001422A5"/>
    <w:rsid w:val="001434AC"/>
    <w:rsid w:val="0014406E"/>
    <w:rsid w:val="001442E1"/>
    <w:rsid w:val="00145279"/>
    <w:rsid w:val="00150444"/>
    <w:rsid w:val="00150663"/>
    <w:rsid w:val="00150D64"/>
    <w:rsid w:val="00155DFD"/>
    <w:rsid w:val="0016133F"/>
    <w:rsid w:val="0016393A"/>
    <w:rsid w:val="0016410B"/>
    <w:rsid w:val="00170CB3"/>
    <w:rsid w:val="00172E79"/>
    <w:rsid w:val="001842B8"/>
    <w:rsid w:val="00186748"/>
    <w:rsid w:val="00187FC1"/>
    <w:rsid w:val="00192D04"/>
    <w:rsid w:val="00192D7D"/>
    <w:rsid w:val="00193AA8"/>
    <w:rsid w:val="00194FFF"/>
    <w:rsid w:val="0019583F"/>
    <w:rsid w:val="00196A1D"/>
    <w:rsid w:val="001A1201"/>
    <w:rsid w:val="001A2984"/>
    <w:rsid w:val="001A3649"/>
    <w:rsid w:val="001A6D25"/>
    <w:rsid w:val="001B2CBB"/>
    <w:rsid w:val="001C142A"/>
    <w:rsid w:val="001C4535"/>
    <w:rsid w:val="001C63A7"/>
    <w:rsid w:val="001C70A4"/>
    <w:rsid w:val="001C7F8E"/>
    <w:rsid w:val="001D45FF"/>
    <w:rsid w:val="001D5DEA"/>
    <w:rsid w:val="001E770C"/>
    <w:rsid w:val="001F22EB"/>
    <w:rsid w:val="001F3413"/>
    <w:rsid w:val="001F7D2E"/>
    <w:rsid w:val="0020126A"/>
    <w:rsid w:val="00203E70"/>
    <w:rsid w:val="00205DFF"/>
    <w:rsid w:val="0022156F"/>
    <w:rsid w:val="002217F9"/>
    <w:rsid w:val="00223F7B"/>
    <w:rsid w:val="0023189A"/>
    <w:rsid w:val="00234A27"/>
    <w:rsid w:val="00236D0A"/>
    <w:rsid w:val="002409D0"/>
    <w:rsid w:val="0024127C"/>
    <w:rsid w:val="00241EF9"/>
    <w:rsid w:val="00242F74"/>
    <w:rsid w:val="002512F9"/>
    <w:rsid w:val="002514A8"/>
    <w:rsid w:val="00256138"/>
    <w:rsid w:val="002642F4"/>
    <w:rsid w:val="0026564B"/>
    <w:rsid w:val="002674B5"/>
    <w:rsid w:val="00267CAC"/>
    <w:rsid w:val="002863EE"/>
    <w:rsid w:val="00286831"/>
    <w:rsid w:val="002954B7"/>
    <w:rsid w:val="00295B8B"/>
    <w:rsid w:val="00295BF3"/>
    <w:rsid w:val="002A60D6"/>
    <w:rsid w:val="002A721E"/>
    <w:rsid w:val="002A7962"/>
    <w:rsid w:val="002B1A2D"/>
    <w:rsid w:val="002B49B5"/>
    <w:rsid w:val="002C1A0E"/>
    <w:rsid w:val="002C5595"/>
    <w:rsid w:val="002C74B6"/>
    <w:rsid w:val="002D2F19"/>
    <w:rsid w:val="002D35BC"/>
    <w:rsid w:val="002D7F43"/>
    <w:rsid w:val="002E12AC"/>
    <w:rsid w:val="002F63F2"/>
    <w:rsid w:val="003023F0"/>
    <w:rsid w:val="00303D8F"/>
    <w:rsid w:val="003043D0"/>
    <w:rsid w:val="00311ADF"/>
    <w:rsid w:val="003131FA"/>
    <w:rsid w:val="00313EA0"/>
    <w:rsid w:val="00316126"/>
    <w:rsid w:val="003266FA"/>
    <w:rsid w:val="00327466"/>
    <w:rsid w:val="00331953"/>
    <w:rsid w:val="00332E76"/>
    <w:rsid w:val="0033547C"/>
    <w:rsid w:val="003365D3"/>
    <w:rsid w:val="0034180E"/>
    <w:rsid w:val="0034284B"/>
    <w:rsid w:val="00343EB1"/>
    <w:rsid w:val="00345124"/>
    <w:rsid w:val="00345CDE"/>
    <w:rsid w:val="00350F74"/>
    <w:rsid w:val="003511AE"/>
    <w:rsid w:val="00352835"/>
    <w:rsid w:val="003536F2"/>
    <w:rsid w:val="00355BA2"/>
    <w:rsid w:val="00356AE0"/>
    <w:rsid w:val="00360E09"/>
    <w:rsid w:val="00363F18"/>
    <w:rsid w:val="00366605"/>
    <w:rsid w:val="00367904"/>
    <w:rsid w:val="003705F4"/>
    <w:rsid w:val="003755CE"/>
    <w:rsid w:val="00375988"/>
    <w:rsid w:val="0038031B"/>
    <w:rsid w:val="00380DE1"/>
    <w:rsid w:val="00381F08"/>
    <w:rsid w:val="003822F8"/>
    <w:rsid w:val="0038327D"/>
    <w:rsid w:val="00383943"/>
    <w:rsid w:val="0038719B"/>
    <w:rsid w:val="00395D18"/>
    <w:rsid w:val="0039603E"/>
    <w:rsid w:val="00396C6D"/>
    <w:rsid w:val="003977EC"/>
    <w:rsid w:val="003A12E1"/>
    <w:rsid w:val="003A1662"/>
    <w:rsid w:val="003A28DB"/>
    <w:rsid w:val="003A45B6"/>
    <w:rsid w:val="003B633E"/>
    <w:rsid w:val="003B6ADE"/>
    <w:rsid w:val="003C0BAE"/>
    <w:rsid w:val="003C5E4B"/>
    <w:rsid w:val="003D20E1"/>
    <w:rsid w:val="003D528E"/>
    <w:rsid w:val="003E1A90"/>
    <w:rsid w:val="003F10E8"/>
    <w:rsid w:val="003F2183"/>
    <w:rsid w:val="003F4495"/>
    <w:rsid w:val="003F44B2"/>
    <w:rsid w:val="004005FF"/>
    <w:rsid w:val="00406607"/>
    <w:rsid w:val="00415346"/>
    <w:rsid w:val="00417BA7"/>
    <w:rsid w:val="00420604"/>
    <w:rsid w:val="004206D9"/>
    <w:rsid w:val="004206FE"/>
    <w:rsid w:val="00421CC6"/>
    <w:rsid w:val="00421FF1"/>
    <w:rsid w:val="00427371"/>
    <w:rsid w:val="0043288F"/>
    <w:rsid w:val="0043321D"/>
    <w:rsid w:val="0043515D"/>
    <w:rsid w:val="0043743A"/>
    <w:rsid w:val="004379A0"/>
    <w:rsid w:val="00441F21"/>
    <w:rsid w:val="00442A5A"/>
    <w:rsid w:val="00445E73"/>
    <w:rsid w:val="0044639F"/>
    <w:rsid w:val="004512D1"/>
    <w:rsid w:val="004528D5"/>
    <w:rsid w:val="00456665"/>
    <w:rsid w:val="00456A14"/>
    <w:rsid w:val="00460127"/>
    <w:rsid w:val="00461E09"/>
    <w:rsid w:val="004637BA"/>
    <w:rsid w:val="00463812"/>
    <w:rsid w:val="00470AFA"/>
    <w:rsid w:val="00476311"/>
    <w:rsid w:val="00483E49"/>
    <w:rsid w:val="00487186"/>
    <w:rsid w:val="0048757B"/>
    <w:rsid w:val="00490594"/>
    <w:rsid w:val="0049130A"/>
    <w:rsid w:val="00494227"/>
    <w:rsid w:val="00494F23"/>
    <w:rsid w:val="0049704E"/>
    <w:rsid w:val="004974BF"/>
    <w:rsid w:val="004A42F0"/>
    <w:rsid w:val="004A62E8"/>
    <w:rsid w:val="004B0B3E"/>
    <w:rsid w:val="004B6B07"/>
    <w:rsid w:val="004B7ED0"/>
    <w:rsid w:val="004C0D4D"/>
    <w:rsid w:val="004C79B0"/>
    <w:rsid w:val="004D2AA2"/>
    <w:rsid w:val="004E0202"/>
    <w:rsid w:val="004E0EC2"/>
    <w:rsid w:val="004E26A4"/>
    <w:rsid w:val="004E6513"/>
    <w:rsid w:val="004F3A21"/>
    <w:rsid w:val="004F4879"/>
    <w:rsid w:val="0050072B"/>
    <w:rsid w:val="00505838"/>
    <w:rsid w:val="005116F5"/>
    <w:rsid w:val="005116F7"/>
    <w:rsid w:val="00512CCA"/>
    <w:rsid w:val="00512E4C"/>
    <w:rsid w:val="00514C8F"/>
    <w:rsid w:val="00515307"/>
    <w:rsid w:val="005164AB"/>
    <w:rsid w:val="0051671D"/>
    <w:rsid w:val="00523E8B"/>
    <w:rsid w:val="00525883"/>
    <w:rsid w:val="0052766B"/>
    <w:rsid w:val="00531056"/>
    <w:rsid w:val="00533A5E"/>
    <w:rsid w:val="00534233"/>
    <w:rsid w:val="005360EA"/>
    <w:rsid w:val="00536A81"/>
    <w:rsid w:val="0054129E"/>
    <w:rsid w:val="00546542"/>
    <w:rsid w:val="00552D1B"/>
    <w:rsid w:val="005556DE"/>
    <w:rsid w:val="005601C6"/>
    <w:rsid w:val="00562941"/>
    <w:rsid w:val="00562B16"/>
    <w:rsid w:val="005650DE"/>
    <w:rsid w:val="00565B7C"/>
    <w:rsid w:val="00573AC7"/>
    <w:rsid w:val="00574AAB"/>
    <w:rsid w:val="0058075B"/>
    <w:rsid w:val="00580FEF"/>
    <w:rsid w:val="0058195D"/>
    <w:rsid w:val="00583B22"/>
    <w:rsid w:val="00584C2B"/>
    <w:rsid w:val="005A1177"/>
    <w:rsid w:val="005A1351"/>
    <w:rsid w:val="005A1BCF"/>
    <w:rsid w:val="005A2ADB"/>
    <w:rsid w:val="005A5842"/>
    <w:rsid w:val="005A654F"/>
    <w:rsid w:val="005B4433"/>
    <w:rsid w:val="005B7091"/>
    <w:rsid w:val="005C27F9"/>
    <w:rsid w:val="005C2B7F"/>
    <w:rsid w:val="005C2DA0"/>
    <w:rsid w:val="005C428F"/>
    <w:rsid w:val="005C7089"/>
    <w:rsid w:val="005D26AF"/>
    <w:rsid w:val="005E2DC2"/>
    <w:rsid w:val="005E6154"/>
    <w:rsid w:val="005F0138"/>
    <w:rsid w:val="005F1EDB"/>
    <w:rsid w:val="005F2C65"/>
    <w:rsid w:val="005F4FC1"/>
    <w:rsid w:val="005F7295"/>
    <w:rsid w:val="00604533"/>
    <w:rsid w:val="00611233"/>
    <w:rsid w:val="00612527"/>
    <w:rsid w:val="006154D0"/>
    <w:rsid w:val="00624AD1"/>
    <w:rsid w:val="0063488E"/>
    <w:rsid w:val="00636D98"/>
    <w:rsid w:val="00646C78"/>
    <w:rsid w:val="00647137"/>
    <w:rsid w:val="006471B7"/>
    <w:rsid w:val="006561B7"/>
    <w:rsid w:val="00664759"/>
    <w:rsid w:val="0067033D"/>
    <w:rsid w:val="00672867"/>
    <w:rsid w:val="00672982"/>
    <w:rsid w:val="00672B1E"/>
    <w:rsid w:val="00673AD0"/>
    <w:rsid w:val="0067445B"/>
    <w:rsid w:val="00677C64"/>
    <w:rsid w:val="0068499B"/>
    <w:rsid w:val="00687730"/>
    <w:rsid w:val="0069033C"/>
    <w:rsid w:val="00692A0A"/>
    <w:rsid w:val="00693116"/>
    <w:rsid w:val="00695E85"/>
    <w:rsid w:val="006975D7"/>
    <w:rsid w:val="006A5695"/>
    <w:rsid w:val="006B03C5"/>
    <w:rsid w:val="006B6B16"/>
    <w:rsid w:val="006C39F7"/>
    <w:rsid w:val="006C439D"/>
    <w:rsid w:val="006D164A"/>
    <w:rsid w:val="006D54CD"/>
    <w:rsid w:val="006D5596"/>
    <w:rsid w:val="006E0682"/>
    <w:rsid w:val="006E0B08"/>
    <w:rsid w:val="006E2C40"/>
    <w:rsid w:val="006E49A0"/>
    <w:rsid w:val="006E4E75"/>
    <w:rsid w:val="006F406E"/>
    <w:rsid w:val="006F55E5"/>
    <w:rsid w:val="007002DC"/>
    <w:rsid w:val="0070042E"/>
    <w:rsid w:val="00706813"/>
    <w:rsid w:val="00707689"/>
    <w:rsid w:val="0071162B"/>
    <w:rsid w:val="007156DA"/>
    <w:rsid w:val="00716897"/>
    <w:rsid w:val="00717127"/>
    <w:rsid w:val="00720362"/>
    <w:rsid w:val="007222CA"/>
    <w:rsid w:val="00722801"/>
    <w:rsid w:val="007228D8"/>
    <w:rsid w:val="0072732D"/>
    <w:rsid w:val="00732FEA"/>
    <w:rsid w:val="007337D4"/>
    <w:rsid w:val="00735A14"/>
    <w:rsid w:val="00742394"/>
    <w:rsid w:val="00754E63"/>
    <w:rsid w:val="007575B2"/>
    <w:rsid w:val="00766B47"/>
    <w:rsid w:val="00774DDA"/>
    <w:rsid w:val="00780D23"/>
    <w:rsid w:val="007832B7"/>
    <w:rsid w:val="0078332A"/>
    <w:rsid w:val="00784AC5"/>
    <w:rsid w:val="00785014"/>
    <w:rsid w:val="007904AD"/>
    <w:rsid w:val="00793871"/>
    <w:rsid w:val="0079448D"/>
    <w:rsid w:val="007A1BD1"/>
    <w:rsid w:val="007A212B"/>
    <w:rsid w:val="007B28B7"/>
    <w:rsid w:val="007B2B65"/>
    <w:rsid w:val="007C13E4"/>
    <w:rsid w:val="007C3B15"/>
    <w:rsid w:val="007D43E3"/>
    <w:rsid w:val="007E752F"/>
    <w:rsid w:val="007F20F6"/>
    <w:rsid w:val="007F3AAD"/>
    <w:rsid w:val="007F56A1"/>
    <w:rsid w:val="00803BB5"/>
    <w:rsid w:val="00805440"/>
    <w:rsid w:val="00806D4B"/>
    <w:rsid w:val="00810399"/>
    <w:rsid w:val="00811007"/>
    <w:rsid w:val="008123E8"/>
    <w:rsid w:val="0081465A"/>
    <w:rsid w:val="00814DE8"/>
    <w:rsid w:val="008233B2"/>
    <w:rsid w:val="008352DB"/>
    <w:rsid w:val="008355E6"/>
    <w:rsid w:val="008363E5"/>
    <w:rsid w:val="008401A6"/>
    <w:rsid w:val="008416B9"/>
    <w:rsid w:val="0084193A"/>
    <w:rsid w:val="00842F8F"/>
    <w:rsid w:val="0084675A"/>
    <w:rsid w:val="00847261"/>
    <w:rsid w:val="00854816"/>
    <w:rsid w:val="00861072"/>
    <w:rsid w:val="00866E8D"/>
    <w:rsid w:val="00867D84"/>
    <w:rsid w:val="00871B47"/>
    <w:rsid w:val="00875709"/>
    <w:rsid w:val="0087766F"/>
    <w:rsid w:val="00881322"/>
    <w:rsid w:val="0088204C"/>
    <w:rsid w:val="0088409A"/>
    <w:rsid w:val="0088484F"/>
    <w:rsid w:val="00886FB6"/>
    <w:rsid w:val="00887289"/>
    <w:rsid w:val="00894928"/>
    <w:rsid w:val="00897F9A"/>
    <w:rsid w:val="008A01E3"/>
    <w:rsid w:val="008A2F0C"/>
    <w:rsid w:val="008B2836"/>
    <w:rsid w:val="008B4D57"/>
    <w:rsid w:val="008B730F"/>
    <w:rsid w:val="008C1553"/>
    <w:rsid w:val="008C1D56"/>
    <w:rsid w:val="008C2C51"/>
    <w:rsid w:val="008D1723"/>
    <w:rsid w:val="008E47AC"/>
    <w:rsid w:val="008E50E8"/>
    <w:rsid w:val="00903693"/>
    <w:rsid w:val="009042E9"/>
    <w:rsid w:val="00904FDC"/>
    <w:rsid w:val="00906825"/>
    <w:rsid w:val="00911E50"/>
    <w:rsid w:val="00912E18"/>
    <w:rsid w:val="009131B1"/>
    <w:rsid w:val="0091438F"/>
    <w:rsid w:val="00915018"/>
    <w:rsid w:val="00920114"/>
    <w:rsid w:val="00920960"/>
    <w:rsid w:val="00922A52"/>
    <w:rsid w:val="00925698"/>
    <w:rsid w:val="0092703B"/>
    <w:rsid w:val="00930476"/>
    <w:rsid w:val="009315E9"/>
    <w:rsid w:val="00931E3A"/>
    <w:rsid w:val="00940032"/>
    <w:rsid w:val="00941EDB"/>
    <w:rsid w:val="00945A9F"/>
    <w:rsid w:val="009462A2"/>
    <w:rsid w:val="00950328"/>
    <w:rsid w:val="0095567C"/>
    <w:rsid w:val="00965DD6"/>
    <w:rsid w:val="00966843"/>
    <w:rsid w:val="009671C4"/>
    <w:rsid w:val="009674AC"/>
    <w:rsid w:val="00970A96"/>
    <w:rsid w:val="00970BF4"/>
    <w:rsid w:val="009804BE"/>
    <w:rsid w:val="00990701"/>
    <w:rsid w:val="00991DBF"/>
    <w:rsid w:val="00995E82"/>
    <w:rsid w:val="0099645B"/>
    <w:rsid w:val="00996CA3"/>
    <w:rsid w:val="00997B12"/>
    <w:rsid w:val="009A1E2A"/>
    <w:rsid w:val="009A1F3A"/>
    <w:rsid w:val="009A2723"/>
    <w:rsid w:val="009A7BC0"/>
    <w:rsid w:val="009C0287"/>
    <w:rsid w:val="009C2ED0"/>
    <w:rsid w:val="009C3F7F"/>
    <w:rsid w:val="009C781D"/>
    <w:rsid w:val="009D5A5D"/>
    <w:rsid w:val="009D5ED0"/>
    <w:rsid w:val="009D78EE"/>
    <w:rsid w:val="009D7FE9"/>
    <w:rsid w:val="009E1992"/>
    <w:rsid w:val="009F0B4E"/>
    <w:rsid w:val="009F134E"/>
    <w:rsid w:val="009F20DB"/>
    <w:rsid w:val="009F26A2"/>
    <w:rsid w:val="009F4BB8"/>
    <w:rsid w:val="009F7AC2"/>
    <w:rsid w:val="00A00A77"/>
    <w:rsid w:val="00A00DD8"/>
    <w:rsid w:val="00A05572"/>
    <w:rsid w:val="00A12822"/>
    <w:rsid w:val="00A1365E"/>
    <w:rsid w:val="00A14046"/>
    <w:rsid w:val="00A16D73"/>
    <w:rsid w:val="00A17404"/>
    <w:rsid w:val="00A20E89"/>
    <w:rsid w:val="00A21BE1"/>
    <w:rsid w:val="00A25C63"/>
    <w:rsid w:val="00A260B1"/>
    <w:rsid w:val="00A30F91"/>
    <w:rsid w:val="00A31015"/>
    <w:rsid w:val="00A317F0"/>
    <w:rsid w:val="00A319F9"/>
    <w:rsid w:val="00A35AD4"/>
    <w:rsid w:val="00A35DE8"/>
    <w:rsid w:val="00A364A7"/>
    <w:rsid w:val="00A4188C"/>
    <w:rsid w:val="00A4342D"/>
    <w:rsid w:val="00A43C2C"/>
    <w:rsid w:val="00A44C1A"/>
    <w:rsid w:val="00A50D60"/>
    <w:rsid w:val="00A52A67"/>
    <w:rsid w:val="00A571F8"/>
    <w:rsid w:val="00A57544"/>
    <w:rsid w:val="00A6385A"/>
    <w:rsid w:val="00A74956"/>
    <w:rsid w:val="00A7541C"/>
    <w:rsid w:val="00A77474"/>
    <w:rsid w:val="00A77D58"/>
    <w:rsid w:val="00A813C6"/>
    <w:rsid w:val="00AA07EB"/>
    <w:rsid w:val="00AB03D3"/>
    <w:rsid w:val="00AB4A27"/>
    <w:rsid w:val="00AB54A7"/>
    <w:rsid w:val="00AB5529"/>
    <w:rsid w:val="00AB6EB1"/>
    <w:rsid w:val="00AC3F85"/>
    <w:rsid w:val="00AC42FA"/>
    <w:rsid w:val="00AC6273"/>
    <w:rsid w:val="00AC77C1"/>
    <w:rsid w:val="00AD16D0"/>
    <w:rsid w:val="00AD1D11"/>
    <w:rsid w:val="00AD1D17"/>
    <w:rsid w:val="00AD36FC"/>
    <w:rsid w:val="00AD48C8"/>
    <w:rsid w:val="00AE28FF"/>
    <w:rsid w:val="00AE2AE3"/>
    <w:rsid w:val="00AF369A"/>
    <w:rsid w:val="00AF4B4D"/>
    <w:rsid w:val="00AF4EB4"/>
    <w:rsid w:val="00AF715E"/>
    <w:rsid w:val="00B002ED"/>
    <w:rsid w:val="00B03348"/>
    <w:rsid w:val="00B13481"/>
    <w:rsid w:val="00B169E5"/>
    <w:rsid w:val="00B21C7E"/>
    <w:rsid w:val="00B30659"/>
    <w:rsid w:val="00B313B1"/>
    <w:rsid w:val="00B33CDA"/>
    <w:rsid w:val="00B350BF"/>
    <w:rsid w:val="00B353BA"/>
    <w:rsid w:val="00B42E4D"/>
    <w:rsid w:val="00B45CAA"/>
    <w:rsid w:val="00B46762"/>
    <w:rsid w:val="00B5121F"/>
    <w:rsid w:val="00B54D9C"/>
    <w:rsid w:val="00B561BC"/>
    <w:rsid w:val="00B60055"/>
    <w:rsid w:val="00B72DAE"/>
    <w:rsid w:val="00B74A0F"/>
    <w:rsid w:val="00B7636E"/>
    <w:rsid w:val="00B77335"/>
    <w:rsid w:val="00B804A0"/>
    <w:rsid w:val="00B848C8"/>
    <w:rsid w:val="00B85748"/>
    <w:rsid w:val="00B864D4"/>
    <w:rsid w:val="00B90F2E"/>
    <w:rsid w:val="00B91744"/>
    <w:rsid w:val="00B93A5D"/>
    <w:rsid w:val="00B968A5"/>
    <w:rsid w:val="00B96A66"/>
    <w:rsid w:val="00BA2946"/>
    <w:rsid w:val="00BA3713"/>
    <w:rsid w:val="00BA5127"/>
    <w:rsid w:val="00BA5AC3"/>
    <w:rsid w:val="00BA5DAE"/>
    <w:rsid w:val="00BA6321"/>
    <w:rsid w:val="00BA7219"/>
    <w:rsid w:val="00BA7B30"/>
    <w:rsid w:val="00BA7B96"/>
    <w:rsid w:val="00BB0339"/>
    <w:rsid w:val="00BB133D"/>
    <w:rsid w:val="00BB5D67"/>
    <w:rsid w:val="00BB7219"/>
    <w:rsid w:val="00BC28DC"/>
    <w:rsid w:val="00BC7607"/>
    <w:rsid w:val="00BC76B9"/>
    <w:rsid w:val="00BD0D2F"/>
    <w:rsid w:val="00BD45F1"/>
    <w:rsid w:val="00BD47C2"/>
    <w:rsid w:val="00BD6CC5"/>
    <w:rsid w:val="00BE4950"/>
    <w:rsid w:val="00BE5164"/>
    <w:rsid w:val="00BF7359"/>
    <w:rsid w:val="00C06726"/>
    <w:rsid w:val="00C10301"/>
    <w:rsid w:val="00C106DC"/>
    <w:rsid w:val="00C10733"/>
    <w:rsid w:val="00C11508"/>
    <w:rsid w:val="00C16F40"/>
    <w:rsid w:val="00C203A9"/>
    <w:rsid w:val="00C210E9"/>
    <w:rsid w:val="00C21B12"/>
    <w:rsid w:val="00C22124"/>
    <w:rsid w:val="00C22842"/>
    <w:rsid w:val="00C24E6E"/>
    <w:rsid w:val="00C31E5C"/>
    <w:rsid w:val="00C35E0D"/>
    <w:rsid w:val="00C47EA6"/>
    <w:rsid w:val="00C50DDE"/>
    <w:rsid w:val="00C51972"/>
    <w:rsid w:val="00C5199E"/>
    <w:rsid w:val="00C64C79"/>
    <w:rsid w:val="00C750D7"/>
    <w:rsid w:val="00C75CF2"/>
    <w:rsid w:val="00C76EB9"/>
    <w:rsid w:val="00C8199A"/>
    <w:rsid w:val="00C8344C"/>
    <w:rsid w:val="00C86091"/>
    <w:rsid w:val="00C86969"/>
    <w:rsid w:val="00C92A2A"/>
    <w:rsid w:val="00C934D5"/>
    <w:rsid w:val="00C942E5"/>
    <w:rsid w:val="00C95149"/>
    <w:rsid w:val="00C955F1"/>
    <w:rsid w:val="00CA0B9C"/>
    <w:rsid w:val="00CA20B1"/>
    <w:rsid w:val="00CA2BE0"/>
    <w:rsid w:val="00CA4415"/>
    <w:rsid w:val="00CA4D1A"/>
    <w:rsid w:val="00CB031E"/>
    <w:rsid w:val="00CB0F3C"/>
    <w:rsid w:val="00CB1C65"/>
    <w:rsid w:val="00CB27EF"/>
    <w:rsid w:val="00CB421F"/>
    <w:rsid w:val="00CB5F49"/>
    <w:rsid w:val="00CB6178"/>
    <w:rsid w:val="00CB743C"/>
    <w:rsid w:val="00CB7CFD"/>
    <w:rsid w:val="00CC31D7"/>
    <w:rsid w:val="00CC3BBA"/>
    <w:rsid w:val="00CC4C83"/>
    <w:rsid w:val="00CD0746"/>
    <w:rsid w:val="00CD3FFF"/>
    <w:rsid w:val="00CD7D71"/>
    <w:rsid w:val="00CE34DE"/>
    <w:rsid w:val="00CE58A2"/>
    <w:rsid w:val="00CE7E9F"/>
    <w:rsid w:val="00CF1431"/>
    <w:rsid w:val="00CF22B7"/>
    <w:rsid w:val="00CF402D"/>
    <w:rsid w:val="00CF418D"/>
    <w:rsid w:val="00CF6679"/>
    <w:rsid w:val="00CF68FD"/>
    <w:rsid w:val="00CF7506"/>
    <w:rsid w:val="00CF7D79"/>
    <w:rsid w:val="00D01FB7"/>
    <w:rsid w:val="00D0473C"/>
    <w:rsid w:val="00D0744F"/>
    <w:rsid w:val="00D15446"/>
    <w:rsid w:val="00D163FE"/>
    <w:rsid w:val="00D1660C"/>
    <w:rsid w:val="00D16E9F"/>
    <w:rsid w:val="00D20901"/>
    <w:rsid w:val="00D21EEE"/>
    <w:rsid w:val="00D2232E"/>
    <w:rsid w:val="00D22C39"/>
    <w:rsid w:val="00D22E6A"/>
    <w:rsid w:val="00D251F7"/>
    <w:rsid w:val="00D253BE"/>
    <w:rsid w:val="00D26884"/>
    <w:rsid w:val="00D30CA9"/>
    <w:rsid w:val="00D31FBC"/>
    <w:rsid w:val="00D333BB"/>
    <w:rsid w:val="00D33B08"/>
    <w:rsid w:val="00D37FC3"/>
    <w:rsid w:val="00D45D8D"/>
    <w:rsid w:val="00D46164"/>
    <w:rsid w:val="00D518CF"/>
    <w:rsid w:val="00D60711"/>
    <w:rsid w:val="00D6098A"/>
    <w:rsid w:val="00D61C32"/>
    <w:rsid w:val="00D6395D"/>
    <w:rsid w:val="00D6528C"/>
    <w:rsid w:val="00D66CC6"/>
    <w:rsid w:val="00D67550"/>
    <w:rsid w:val="00D7094F"/>
    <w:rsid w:val="00D71F2A"/>
    <w:rsid w:val="00D72FCC"/>
    <w:rsid w:val="00D737CB"/>
    <w:rsid w:val="00D76466"/>
    <w:rsid w:val="00D81111"/>
    <w:rsid w:val="00D81ECF"/>
    <w:rsid w:val="00D90A19"/>
    <w:rsid w:val="00DA2868"/>
    <w:rsid w:val="00DA5614"/>
    <w:rsid w:val="00DA5837"/>
    <w:rsid w:val="00DB2C4F"/>
    <w:rsid w:val="00DB4283"/>
    <w:rsid w:val="00DB4E12"/>
    <w:rsid w:val="00DC1CE7"/>
    <w:rsid w:val="00DC5640"/>
    <w:rsid w:val="00DC66AC"/>
    <w:rsid w:val="00DC6918"/>
    <w:rsid w:val="00DC7698"/>
    <w:rsid w:val="00DD1F44"/>
    <w:rsid w:val="00DD7004"/>
    <w:rsid w:val="00DD7E81"/>
    <w:rsid w:val="00DF0BA1"/>
    <w:rsid w:val="00DF36A8"/>
    <w:rsid w:val="00DF3A0D"/>
    <w:rsid w:val="00DF4195"/>
    <w:rsid w:val="00E019D9"/>
    <w:rsid w:val="00E02F32"/>
    <w:rsid w:val="00E04255"/>
    <w:rsid w:val="00E07982"/>
    <w:rsid w:val="00E101E4"/>
    <w:rsid w:val="00E1045F"/>
    <w:rsid w:val="00E106C4"/>
    <w:rsid w:val="00E11639"/>
    <w:rsid w:val="00E148E4"/>
    <w:rsid w:val="00E14E70"/>
    <w:rsid w:val="00E157A9"/>
    <w:rsid w:val="00E16FE3"/>
    <w:rsid w:val="00E20AFF"/>
    <w:rsid w:val="00E21D99"/>
    <w:rsid w:val="00E22665"/>
    <w:rsid w:val="00E24715"/>
    <w:rsid w:val="00E26088"/>
    <w:rsid w:val="00E26468"/>
    <w:rsid w:val="00E27E7A"/>
    <w:rsid w:val="00E31AAF"/>
    <w:rsid w:val="00E3233B"/>
    <w:rsid w:val="00E3552E"/>
    <w:rsid w:val="00E35870"/>
    <w:rsid w:val="00E36984"/>
    <w:rsid w:val="00E376A0"/>
    <w:rsid w:val="00E41277"/>
    <w:rsid w:val="00E41BA6"/>
    <w:rsid w:val="00E44530"/>
    <w:rsid w:val="00E44EF2"/>
    <w:rsid w:val="00E4641E"/>
    <w:rsid w:val="00E466F6"/>
    <w:rsid w:val="00E609FD"/>
    <w:rsid w:val="00E76AE0"/>
    <w:rsid w:val="00E81718"/>
    <w:rsid w:val="00E81C49"/>
    <w:rsid w:val="00E823FB"/>
    <w:rsid w:val="00E828A7"/>
    <w:rsid w:val="00E85A6D"/>
    <w:rsid w:val="00E92D3F"/>
    <w:rsid w:val="00E92D9F"/>
    <w:rsid w:val="00E9321F"/>
    <w:rsid w:val="00E94D56"/>
    <w:rsid w:val="00EA2C05"/>
    <w:rsid w:val="00EA4F5A"/>
    <w:rsid w:val="00EA6720"/>
    <w:rsid w:val="00EA7055"/>
    <w:rsid w:val="00EA7DEC"/>
    <w:rsid w:val="00EB27FF"/>
    <w:rsid w:val="00EB5E00"/>
    <w:rsid w:val="00EB6AA2"/>
    <w:rsid w:val="00EC00BA"/>
    <w:rsid w:val="00EC03CB"/>
    <w:rsid w:val="00EC1A74"/>
    <w:rsid w:val="00EC1BC7"/>
    <w:rsid w:val="00EC211F"/>
    <w:rsid w:val="00EC63F1"/>
    <w:rsid w:val="00ED4162"/>
    <w:rsid w:val="00ED7FA7"/>
    <w:rsid w:val="00EE0F2E"/>
    <w:rsid w:val="00EE30A6"/>
    <w:rsid w:val="00EE5DFB"/>
    <w:rsid w:val="00EE71AD"/>
    <w:rsid w:val="00EF711F"/>
    <w:rsid w:val="00F001DF"/>
    <w:rsid w:val="00F02BBC"/>
    <w:rsid w:val="00F0649A"/>
    <w:rsid w:val="00F11497"/>
    <w:rsid w:val="00F11679"/>
    <w:rsid w:val="00F16712"/>
    <w:rsid w:val="00F17172"/>
    <w:rsid w:val="00F20E44"/>
    <w:rsid w:val="00F246AA"/>
    <w:rsid w:val="00F2682C"/>
    <w:rsid w:val="00F3106A"/>
    <w:rsid w:val="00F333C0"/>
    <w:rsid w:val="00F35C94"/>
    <w:rsid w:val="00F41941"/>
    <w:rsid w:val="00F43192"/>
    <w:rsid w:val="00F44F4C"/>
    <w:rsid w:val="00F4512D"/>
    <w:rsid w:val="00F4640F"/>
    <w:rsid w:val="00F4680C"/>
    <w:rsid w:val="00F469DA"/>
    <w:rsid w:val="00F47F54"/>
    <w:rsid w:val="00F50D90"/>
    <w:rsid w:val="00F551CC"/>
    <w:rsid w:val="00F60D4E"/>
    <w:rsid w:val="00F624E4"/>
    <w:rsid w:val="00F62BB3"/>
    <w:rsid w:val="00F676A7"/>
    <w:rsid w:val="00F706AE"/>
    <w:rsid w:val="00F719BB"/>
    <w:rsid w:val="00F719F0"/>
    <w:rsid w:val="00F73A18"/>
    <w:rsid w:val="00F843C5"/>
    <w:rsid w:val="00F84FD1"/>
    <w:rsid w:val="00F85CEE"/>
    <w:rsid w:val="00F90167"/>
    <w:rsid w:val="00F94A28"/>
    <w:rsid w:val="00F96FE3"/>
    <w:rsid w:val="00F97883"/>
    <w:rsid w:val="00FA3C40"/>
    <w:rsid w:val="00FB163F"/>
    <w:rsid w:val="00FB33CE"/>
    <w:rsid w:val="00FB3AA3"/>
    <w:rsid w:val="00FC51F0"/>
    <w:rsid w:val="00FD1C66"/>
    <w:rsid w:val="00FD33DC"/>
    <w:rsid w:val="00FD61A6"/>
    <w:rsid w:val="00FD64D5"/>
    <w:rsid w:val="00FE4DA8"/>
    <w:rsid w:val="00FE5752"/>
    <w:rsid w:val="00FE69E9"/>
    <w:rsid w:val="00FE6CAD"/>
    <w:rsid w:val="00FF06A2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853AD0-D0E7-44D9-9AA0-AC8F552B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744F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A813C6"/>
    <w:pPr>
      <w:ind w:left="720"/>
      <w:contextualSpacing/>
    </w:pPr>
  </w:style>
  <w:style w:type="paragraph" w:styleId="af3">
    <w:name w:val="Normal (Web)"/>
    <w:basedOn w:val="a"/>
    <w:uiPriority w:val="99"/>
    <w:rsid w:val="00BD6CC5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PlusTitle">
    <w:name w:val="ConsPlusTitle"/>
    <w:rsid w:val="00BD6CC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C190-39FC-494F-BC4D-31B5FBCF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2025-12-15T09:27:00Z</cp:lastPrinted>
  <dcterms:created xsi:type="dcterms:W3CDTF">2025-12-16T08:19:00Z</dcterms:created>
  <dcterms:modified xsi:type="dcterms:W3CDTF">2025-12-16T08:19:00Z</dcterms:modified>
</cp:coreProperties>
</file>